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B728C" w14:textId="77777777" w:rsidR="0085191C" w:rsidRDefault="0085191C" w:rsidP="0085191C">
      <w:pPr>
        <w:jc w:val="center"/>
        <w:rPr>
          <w:b/>
        </w:rPr>
      </w:pPr>
    </w:p>
    <w:p w14:paraId="36B41E9E" w14:textId="0189DFCD" w:rsidR="00B86A38" w:rsidRDefault="0085191C" w:rsidP="0085191C">
      <w:pPr>
        <w:jc w:val="center"/>
        <w:rPr>
          <w:b/>
        </w:rPr>
      </w:pPr>
      <w:r w:rsidRPr="0085191C">
        <w:rPr>
          <w:b/>
        </w:rPr>
        <w:t>Vyjádření MAS o souladu se schválenou strategií do výzvy ŘO</w:t>
      </w:r>
    </w:p>
    <w:p w14:paraId="6B41D2FB" w14:textId="1BB3C0A6" w:rsidR="0085191C" w:rsidRDefault="0085191C" w:rsidP="00B86A38">
      <w:pPr>
        <w:jc w:val="both"/>
        <w:rPr>
          <w:rFonts w:ascii="Calibri" w:hAnsi="Calibri" w:cs="Arial"/>
        </w:rPr>
      </w:pPr>
    </w:p>
    <w:p w14:paraId="73CD9E28" w14:textId="4F06C062" w:rsidR="00532701" w:rsidRDefault="00532701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Název MAS:</w:t>
      </w:r>
      <w:r>
        <w:rPr>
          <w:rFonts w:ascii="Calibri" w:hAnsi="Calibri" w:cs="Arial"/>
        </w:rPr>
        <w:br/>
        <w:t>IČ MAS:</w:t>
      </w:r>
      <w:r>
        <w:rPr>
          <w:rFonts w:ascii="Calibri" w:hAnsi="Calibri" w:cs="Arial"/>
        </w:rPr>
        <w:br/>
        <w:t>Název SCLLD</w:t>
      </w:r>
      <w:r w:rsidR="00D31A10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</w:p>
    <w:p w14:paraId="18C47B84" w14:textId="3A168960" w:rsidR="00532701" w:rsidRDefault="00532701" w:rsidP="00B86A38">
      <w:pPr>
        <w:jc w:val="both"/>
        <w:rPr>
          <w:rFonts w:ascii="Calibri" w:hAnsi="Calibri" w:cs="Arial"/>
        </w:rPr>
      </w:pPr>
    </w:p>
    <w:p w14:paraId="66D765B1" w14:textId="09496EB3" w:rsidR="00532701" w:rsidRDefault="00532701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Název žadatele:</w:t>
      </w:r>
      <w:r>
        <w:rPr>
          <w:rFonts w:ascii="Calibri" w:hAnsi="Calibri" w:cs="Arial"/>
        </w:rPr>
        <w:br/>
        <w:t>IČ žadatele:</w:t>
      </w:r>
      <w:r>
        <w:rPr>
          <w:rFonts w:ascii="Calibri" w:hAnsi="Calibri" w:cs="Arial"/>
        </w:rPr>
        <w:br/>
        <w:t>Název projektu OP TAK:</w:t>
      </w:r>
    </w:p>
    <w:p w14:paraId="6B371BC5" w14:textId="77777777" w:rsidR="00532701" w:rsidRDefault="00532701" w:rsidP="00B86A38">
      <w:pPr>
        <w:jc w:val="both"/>
        <w:rPr>
          <w:rFonts w:ascii="Calibri" w:hAnsi="Calibri" w:cs="Arial"/>
        </w:rPr>
      </w:pPr>
    </w:p>
    <w:p w14:paraId="0EA6CB05" w14:textId="1B34CB30" w:rsidR="00E90D45" w:rsidRDefault="00E90D45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Projektový záměr předložený do </w:t>
      </w:r>
      <w:proofErr w:type="spellStart"/>
      <w:r w:rsidR="00D31A10">
        <w:rPr>
          <w:rFonts w:ascii="Calibri" w:hAnsi="Calibri" w:cs="Arial"/>
        </w:rPr>
        <w:t>xx</w:t>
      </w:r>
      <w:proofErr w:type="spellEnd"/>
      <w:r>
        <w:rPr>
          <w:rFonts w:ascii="Calibri" w:hAnsi="Calibri" w:cs="Arial"/>
        </w:rPr>
        <w:t>. výzvy MAS splnil podmínky dané výzvy</w:t>
      </w:r>
      <w:r w:rsidR="00FB3060">
        <w:rPr>
          <w:rFonts w:ascii="Calibri" w:hAnsi="Calibri" w:cs="Arial"/>
        </w:rPr>
        <w:t xml:space="preserve"> MAS</w:t>
      </w:r>
      <w:r w:rsidR="004852B2">
        <w:rPr>
          <w:rFonts w:ascii="Calibri" w:hAnsi="Calibri" w:cs="Arial"/>
        </w:rPr>
        <w:t xml:space="preserve"> a</w:t>
      </w:r>
      <w:r>
        <w:rPr>
          <w:rFonts w:ascii="Calibri" w:hAnsi="Calibri" w:cs="Arial"/>
        </w:rPr>
        <w:t xml:space="preserve"> je v</w:t>
      </w:r>
      <w:r w:rsidR="004852B2">
        <w:rPr>
          <w:rFonts w:ascii="Calibri" w:hAnsi="Calibri" w:cs="Arial"/>
        </w:rPr>
        <w:t> souladu se schválenou strategií CLLD.</w:t>
      </w:r>
    </w:p>
    <w:p w14:paraId="7985152A" w14:textId="77777777" w:rsidR="0085191C" w:rsidRDefault="0085191C" w:rsidP="00B86A38">
      <w:pPr>
        <w:jc w:val="both"/>
        <w:rPr>
          <w:rFonts w:ascii="Calibri" w:hAnsi="Calibri" w:cs="Aria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520"/>
      </w:tblGrid>
      <w:tr w:rsidR="006A5B91" w:rsidRPr="006A5B91" w14:paraId="5789D332" w14:textId="77777777" w:rsidTr="00E71EDB">
        <w:trPr>
          <w:trHeight w:hRule="exact" w:val="357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8A6D25" w14:textId="584BE762" w:rsidR="006A5B91" w:rsidRPr="006A5B91" w:rsidRDefault="006A5B91" w:rsidP="00E71EDB">
            <w:pPr>
              <w:pStyle w:val="Nadpis2"/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5B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Tabulku vyplňuje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pracovník MAS</w:t>
            </w:r>
          </w:p>
        </w:tc>
      </w:tr>
      <w:tr w:rsidR="00EF5447" w:rsidRPr="00043698" w14:paraId="3E18F675" w14:textId="77777777" w:rsidTr="00D31A10">
        <w:trPr>
          <w:trHeight w:hRule="exact"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774E6A" w14:textId="699803E6" w:rsidR="00EF5447" w:rsidRPr="00D31A10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D31A1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Datum jednání rozhodovacího orgánu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24E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BCF6628" w14:textId="77777777" w:rsidTr="00D31A10">
        <w:trPr>
          <w:trHeight w:hRule="exact"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D89528" w14:textId="759C58F8" w:rsidR="00EF5447" w:rsidRPr="00043698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043698">
              <w:rPr>
                <w:rFonts w:ascii="Calibri" w:hAnsi="Calibri"/>
                <w:b w:val="0"/>
                <w:sz w:val="24"/>
                <w:szCs w:val="24"/>
              </w:rPr>
              <w:t>Jméno a příjmení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7A6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0C049F4" w14:textId="77777777" w:rsidTr="00D31A10">
        <w:trPr>
          <w:trHeight w:hRule="exact" w:val="5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B3C476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Pozice/funkce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A87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2CCE067B" w14:textId="77777777" w:rsidTr="00D31A10">
        <w:trPr>
          <w:trHeight w:hRule="exact" w:val="5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E1F878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Datum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3D7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7086FB20" w14:textId="77777777" w:rsidTr="00D31A10">
        <w:trPr>
          <w:trHeight w:hRule="exact" w:val="5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DB5913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Podpis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72D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8A7331B" w14:textId="77777777" w:rsidTr="00D31A10">
        <w:trPr>
          <w:trHeight w:hRule="exact" w:val="8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CCCCD3" w14:textId="3F27043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Kontakt e-mail a telefon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6DC" w14:textId="77777777" w:rsidR="00EF5447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E-mail:</w:t>
            </w:r>
          </w:p>
          <w:p w14:paraId="4DDAA98C" w14:textId="61CB369F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Telefon:</w:t>
            </w:r>
          </w:p>
        </w:tc>
      </w:tr>
    </w:tbl>
    <w:p w14:paraId="0865B2D0" w14:textId="77777777" w:rsidR="006A5B91" w:rsidRDefault="006A5B91" w:rsidP="00B86A38">
      <w:pPr>
        <w:jc w:val="both"/>
        <w:rPr>
          <w:rFonts w:ascii="Calibri" w:hAnsi="Calibri" w:cs="Arial"/>
        </w:rPr>
      </w:pPr>
    </w:p>
    <w:p w14:paraId="2E4C3447" w14:textId="269F811A" w:rsidR="0051684D" w:rsidRDefault="0051684D" w:rsidP="00EF5447"/>
    <w:p w14:paraId="77E92037" w14:textId="77777777" w:rsidR="0051684D" w:rsidRPr="0051684D" w:rsidRDefault="0051684D" w:rsidP="0051684D"/>
    <w:p w14:paraId="3D169279" w14:textId="77777777" w:rsidR="0051684D" w:rsidRPr="0051684D" w:rsidRDefault="0051684D" w:rsidP="0051684D"/>
    <w:p w14:paraId="1B84E80E" w14:textId="77777777" w:rsidR="0051684D" w:rsidRPr="0051684D" w:rsidRDefault="0051684D" w:rsidP="0051684D"/>
    <w:p w14:paraId="74640A5F" w14:textId="77777777" w:rsidR="0051684D" w:rsidRPr="0051684D" w:rsidRDefault="0051684D" w:rsidP="0051684D"/>
    <w:p w14:paraId="502898D6" w14:textId="295A08FB" w:rsidR="00713948" w:rsidRPr="0051684D" w:rsidRDefault="00713948" w:rsidP="0051684D">
      <w:pPr>
        <w:tabs>
          <w:tab w:val="left" w:pos="3660"/>
        </w:tabs>
      </w:pPr>
    </w:p>
    <w:sectPr w:rsidR="00713948" w:rsidRPr="0051684D" w:rsidSect="00CC5E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52D0A" w16cex:dateUtc="2023-06-15T04:24:00Z"/>
  <w16cex:commentExtensible w16cex:durableId="2835353D" w16cex:dateUtc="2023-06-15T04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B3D26" w14:textId="77777777" w:rsidR="00A13053" w:rsidRDefault="00A13053" w:rsidP="00677FE0">
      <w:pPr>
        <w:spacing w:after="0" w:line="240" w:lineRule="auto"/>
      </w:pPr>
      <w:r>
        <w:separator/>
      </w:r>
    </w:p>
  </w:endnote>
  <w:endnote w:type="continuationSeparator" w:id="0">
    <w:p w14:paraId="50830565" w14:textId="77777777" w:rsidR="00A13053" w:rsidRDefault="00A13053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CAE39" w14:textId="77777777" w:rsidR="00290F24" w:rsidRDefault="00290F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28973" w14:textId="359B7EBE" w:rsidR="0051684D" w:rsidRDefault="0051684D" w:rsidP="0051684D">
    <w:pPr>
      <w:pStyle w:val="Zpa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1D57050" wp14:editId="76B26A0D">
          <wp:simplePos x="0" y="0"/>
          <wp:positionH relativeFrom="rightMargin">
            <wp:posOffset>-2609850</wp:posOffset>
          </wp:positionH>
          <wp:positionV relativeFrom="paragraph">
            <wp:posOffset>50165</wp:posOffset>
          </wp:positionV>
          <wp:extent cx="2948305" cy="424180"/>
          <wp:effectExtent l="0" t="0" r="444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Verze 3</w:t>
    </w:r>
  </w:p>
  <w:p w14:paraId="179FD932" w14:textId="12A2E272" w:rsidR="0051684D" w:rsidRDefault="0051684D" w:rsidP="0051684D">
    <w:pPr>
      <w:pStyle w:val="Zpat"/>
    </w:pPr>
    <w:r>
      <w:t xml:space="preserve">Platnost </w:t>
    </w:r>
    <w:r>
      <w:t>2</w:t>
    </w:r>
    <w:r w:rsidR="00290F24">
      <w:t>6</w:t>
    </w:r>
    <w:bookmarkStart w:id="0" w:name="_GoBack"/>
    <w:bookmarkEnd w:id="0"/>
    <w:r>
      <w:t>. 6. 2023</w:t>
    </w:r>
  </w:p>
  <w:p w14:paraId="6A5C1386" w14:textId="77777777" w:rsidR="0051684D" w:rsidRDefault="0051684D" w:rsidP="0051684D">
    <w:pPr>
      <w:pStyle w:val="Zpat"/>
    </w:pPr>
  </w:p>
  <w:p w14:paraId="08849ACE" w14:textId="77777777" w:rsidR="00677FE0" w:rsidRPr="0051684D" w:rsidRDefault="00677FE0" w:rsidP="005168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283D7" w14:textId="77777777" w:rsidR="00290F24" w:rsidRDefault="00290F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4BCE1" w14:textId="77777777" w:rsidR="00A13053" w:rsidRDefault="00A13053" w:rsidP="00677FE0">
      <w:pPr>
        <w:spacing w:after="0" w:line="240" w:lineRule="auto"/>
      </w:pPr>
      <w:r>
        <w:separator/>
      </w:r>
    </w:p>
  </w:footnote>
  <w:footnote w:type="continuationSeparator" w:id="0">
    <w:p w14:paraId="2CB52729" w14:textId="77777777" w:rsidR="00A13053" w:rsidRDefault="00A13053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7B6F2" w14:textId="77777777" w:rsidR="00290F24" w:rsidRDefault="00290F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7860" w14:textId="77777777" w:rsidR="00FB4891" w:rsidRDefault="00FB4891" w:rsidP="00FB4891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2AF9708" wp14:editId="2541C37B">
          <wp:simplePos x="0" y="0"/>
          <wp:positionH relativeFrom="column">
            <wp:posOffset>-498475</wp:posOffset>
          </wp:positionH>
          <wp:positionV relativeFrom="paragraph">
            <wp:posOffset>-277594</wp:posOffset>
          </wp:positionV>
          <wp:extent cx="1532890" cy="34290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03DFF3" w14:textId="789FE6B0" w:rsidR="00FB4891" w:rsidRPr="00043698" w:rsidRDefault="00FB4891" w:rsidP="00FB4891">
    <w:pPr>
      <w:pStyle w:val="Zhlav"/>
      <w:jc w:val="center"/>
      <w:rPr>
        <w:b/>
        <w:sz w:val="24"/>
        <w:szCs w:val="24"/>
      </w:rPr>
    </w:pPr>
    <w:r>
      <w:rPr>
        <w:b/>
        <w:sz w:val="24"/>
        <w:szCs w:val="24"/>
      </w:rPr>
      <w:t>P</w:t>
    </w:r>
    <w:r w:rsidRPr="00043698">
      <w:rPr>
        <w:b/>
        <w:sz w:val="24"/>
        <w:szCs w:val="24"/>
      </w:rPr>
      <w:t xml:space="preserve">říloha č. </w:t>
    </w:r>
    <w:r>
      <w:rPr>
        <w:b/>
        <w:sz w:val="24"/>
        <w:szCs w:val="24"/>
      </w:rPr>
      <w:t>6.2/7</w:t>
    </w:r>
    <w:r w:rsidRPr="00043698">
      <w:rPr>
        <w:b/>
        <w:sz w:val="24"/>
        <w:szCs w:val="24"/>
      </w:rPr>
      <w:t xml:space="preserve"> – </w:t>
    </w:r>
    <w:r>
      <w:rPr>
        <w:rFonts w:ascii="Calibri" w:hAnsi="Calibri"/>
        <w:b/>
        <w:sz w:val="24"/>
        <w:szCs w:val="24"/>
      </w:rPr>
      <w:t>Šablona Vyjádření MAS o souladu se schválenou strategií</w:t>
    </w:r>
  </w:p>
  <w:p w14:paraId="20B2035F" w14:textId="77777777" w:rsidR="00677FE0" w:rsidRPr="00FB4891" w:rsidRDefault="00677FE0" w:rsidP="00FB48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3A7C4" w14:textId="77777777" w:rsidR="00290F24" w:rsidRDefault="00290F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3F1C70"/>
    <w:multiLevelType w:val="hybridMultilevel"/>
    <w:tmpl w:val="07AE004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3EE47971"/>
    <w:multiLevelType w:val="hybridMultilevel"/>
    <w:tmpl w:val="86F62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abstractNum w:abstractNumId="36" w15:restartNumberingAfterBreak="0">
    <w:nsid w:val="5FF92166"/>
    <w:multiLevelType w:val="hybridMultilevel"/>
    <w:tmpl w:val="0310E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952C4"/>
    <w:multiLevelType w:val="hybridMultilevel"/>
    <w:tmpl w:val="37AE8E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AE65AA"/>
    <w:multiLevelType w:val="hybridMultilevel"/>
    <w:tmpl w:val="6C56C03C"/>
    <w:lvl w:ilvl="0" w:tplc="999C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A70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0"/>
  </w:num>
  <w:num w:numId="7">
    <w:abstractNumId w:val="7"/>
  </w:num>
  <w:num w:numId="8">
    <w:abstractNumId w:val="33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4"/>
  </w:num>
  <w:num w:numId="15">
    <w:abstractNumId w:val="3"/>
  </w:num>
  <w:num w:numId="16">
    <w:abstractNumId w:val="30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7"/>
  </w:num>
  <w:num w:numId="22">
    <w:abstractNumId w:val="10"/>
  </w:num>
  <w:num w:numId="23">
    <w:abstractNumId w:val="22"/>
  </w:num>
  <w:num w:numId="24">
    <w:abstractNumId w:val="11"/>
  </w:num>
  <w:num w:numId="25">
    <w:abstractNumId w:val="15"/>
  </w:num>
  <w:num w:numId="26">
    <w:abstractNumId w:val="29"/>
  </w:num>
  <w:num w:numId="27">
    <w:abstractNumId w:val="26"/>
  </w:num>
  <w:num w:numId="28">
    <w:abstractNumId w:val="25"/>
  </w:num>
  <w:num w:numId="29">
    <w:abstractNumId w:val="18"/>
  </w:num>
  <w:num w:numId="30">
    <w:abstractNumId w:val="31"/>
  </w:num>
  <w:num w:numId="31">
    <w:abstractNumId w:val="35"/>
  </w:num>
  <w:num w:numId="32">
    <w:abstractNumId w:val="23"/>
  </w:num>
  <w:num w:numId="33">
    <w:abstractNumId w:val="17"/>
  </w:num>
  <w:num w:numId="34">
    <w:abstractNumId w:val="9"/>
  </w:num>
  <w:num w:numId="35">
    <w:abstractNumId w:val="24"/>
  </w:num>
  <w:num w:numId="36">
    <w:abstractNumId w:val="13"/>
  </w:num>
  <w:num w:numId="37">
    <w:abstractNumId w:val="38"/>
  </w:num>
  <w:num w:numId="38">
    <w:abstractNumId w:val="36"/>
  </w:num>
  <w:num w:numId="39">
    <w:abstractNumId w:val="37"/>
  </w:num>
  <w:num w:numId="40">
    <w:abstractNumId w:val="21"/>
  </w:num>
  <w:num w:numId="4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53"/>
    <w:rsid w:val="00015306"/>
    <w:rsid w:val="0002674B"/>
    <w:rsid w:val="00034B94"/>
    <w:rsid w:val="0004162E"/>
    <w:rsid w:val="0004786B"/>
    <w:rsid w:val="00063405"/>
    <w:rsid w:val="000809B9"/>
    <w:rsid w:val="00090B40"/>
    <w:rsid w:val="00094C63"/>
    <w:rsid w:val="00095A0A"/>
    <w:rsid w:val="000B1B3D"/>
    <w:rsid w:val="000C4CAF"/>
    <w:rsid w:val="000D0A80"/>
    <w:rsid w:val="00105F89"/>
    <w:rsid w:val="00121485"/>
    <w:rsid w:val="001268B0"/>
    <w:rsid w:val="00145FF0"/>
    <w:rsid w:val="0016360C"/>
    <w:rsid w:val="00175B68"/>
    <w:rsid w:val="0018051B"/>
    <w:rsid w:val="001A1D46"/>
    <w:rsid w:val="001B1E4A"/>
    <w:rsid w:val="001D27C0"/>
    <w:rsid w:val="001E74C3"/>
    <w:rsid w:val="001F6937"/>
    <w:rsid w:val="00220DE3"/>
    <w:rsid w:val="0025290D"/>
    <w:rsid w:val="00257517"/>
    <w:rsid w:val="00260372"/>
    <w:rsid w:val="00262DAF"/>
    <w:rsid w:val="00285AED"/>
    <w:rsid w:val="00290F24"/>
    <w:rsid w:val="002E2442"/>
    <w:rsid w:val="002F0E8C"/>
    <w:rsid w:val="00310FA0"/>
    <w:rsid w:val="00320481"/>
    <w:rsid w:val="003250CB"/>
    <w:rsid w:val="00333FE0"/>
    <w:rsid w:val="00363201"/>
    <w:rsid w:val="0039063C"/>
    <w:rsid w:val="003A46A8"/>
    <w:rsid w:val="003A51AA"/>
    <w:rsid w:val="003B565A"/>
    <w:rsid w:val="003D006F"/>
    <w:rsid w:val="003D00A1"/>
    <w:rsid w:val="0041427F"/>
    <w:rsid w:val="004227CD"/>
    <w:rsid w:val="00427910"/>
    <w:rsid w:val="004509E5"/>
    <w:rsid w:val="00471C18"/>
    <w:rsid w:val="004852B2"/>
    <w:rsid w:val="00486FB9"/>
    <w:rsid w:val="004C212A"/>
    <w:rsid w:val="004D0C6E"/>
    <w:rsid w:val="00500232"/>
    <w:rsid w:val="00504668"/>
    <w:rsid w:val="0051454F"/>
    <w:rsid w:val="0051684D"/>
    <w:rsid w:val="0052347D"/>
    <w:rsid w:val="00532701"/>
    <w:rsid w:val="005455E1"/>
    <w:rsid w:val="005502BD"/>
    <w:rsid w:val="00556787"/>
    <w:rsid w:val="005623A4"/>
    <w:rsid w:val="00570E88"/>
    <w:rsid w:val="00582276"/>
    <w:rsid w:val="005C2560"/>
    <w:rsid w:val="005F7585"/>
    <w:rsid w:val="00605759"/>
    <w:rsid w:val="00625FC6"/>
    <w:rsid w:val="00627666"/>
    <w:rsid w:val="00650C6C"/>
    <w:rsid w:val="00652FE6"/>
    <w:rsid w:val="00667898"/>
    <w:rsid w:val="00677FE0"/>
    <w:rsid w:val="006A5B91"/>
    <w:rsid w:val="006D04EF"/>
    <w:rsid w:val="006E2FB0"/>
    <w:rsid w:val="007102D2"/>
    <w:rsid w:val="00713948"/>
    <w:rsid w:val="00735E93"/>
    <w:rsid w:val="0075119F"/>
    <w:rsid w:val="00753A27"/>
    <w:rsid w:val="0079342A"/>
    <w:rsid w:val="007A4164"/>
    <w:rsid w:val="007A68F4"/>
    <w:rsid w:val="007B0D0A"/>
    <w:rsid w:val="007B4949"/>
    <w:rsid w:val="007D01C5"/>
    <w:rsid w:val="007F0BC6"/>
    <w:rsid w:val="008248DE"/>
    <w:rsid w:val="00831374"/>
    <w:rsid w:val="0085191C"/>
    <w:rsid w:val="00857580"/>
    <w:rsid w:val="00865238"/>
    <w:rsid w:val="008667BF"/>
    <w:rsid w:val="00884B07"/>
    <w:rsid w:val="00895645"/>
    <w:rsid w:val="008A7851"/>
    <w:rsid w:val="008C3782"/>
    <w:rsid w:val="008D4A32"/>
    <w:rsid w:val="008D593A"/>
    <w:rsid w:val="008E7760"/>
    <w:rsid w:val="0091061F"/>
    <w:rsid w:val="00922001"/>
    <w:rsid w:val="00922C17"/>
    <w:rsid w:val="00942DDD"/>
    <w:rsid w:val="009516A8"/>
    <w:rsid w:val="0097705C"/>
    <w:rsid w:val="009F393D"/>
    <w:rsid w:val="009F4081"/>
    <w:rsid w:val="009F4BA5"/>
    <w:rsid w:val="009F7625"/>
    <w:rsid w:val="009F7F46"/>
    <w:rsid w:val="00A000BF"/>
    <w:rsid w:val="00A0587E"/>
    <w:rsid w:val="00A13053"/>
    <w:rsid w:val="00A275BC"/>
    <w:rsid w:val="00A464B4"/>
    <w:rsid w:val="00A63D6B"/>
    <w:rsid w:val="00A84B52"/>
    <w:rsid w:val="00A8660F"/>
    <w:rsid w:val="00A95C48"/>
    <w:rsid w:val="00AA7056"/>
    <w:rsid w:val="00AB06D1"/>
    <w:rsid w:val="00AB3027"/>
    <w:rsid w:val="00AB31C6"/>
    <w:rsid w:val="00AB523B"/>
    <w:rsid w:val="00AB6AA2"/>
    <w:rsid w:val="00AD7E40"/>
    <w:rsid w:val="00B1477A"/>
    <w:rsid w:val="00B20993"/>
    <w:rsid w:val="00B421C6"/>
    <w:rsid w:val="00B42E96"/>
    <w:rsid w:val="00B477FC"/>
    <w:rsid w:val="00B50EE6"/>
    <w:rsid w:val="00B52185"/>
    <w:rsid w:val="00B565DF"/>
    <w:rsid w:val="00B73412"/>
    <w:rsid w:val="00B86A38"/>
    <w:rsid w:val="00B9753A"/>
    <w:rsid w:val="00BB479C"/>
    <w:rsid w:val="00BC4720"/>
    <w:rsid w:val="00BD75A2"/>
    <w:rsid w:val="00C003E6"/>
    <w:rsid w:val="00C2017A"/>
    <w:rsid w:val="00C2026B"/>
    <w:rsid w:val="00C20470"/>
    <w:rsid w:val="00C34B2F"/>
    <w:rsid w:val="00C4641B"/>
    <w:rsid w:val="00C6690E"/>
    <w:rsid w:val="00C703C5"/>
    <w:rsid w:val="00C805F2"/>
    <w:rsid w:val="00C80CB9"/>
    <w:rsid w:val="00C90AB7"/>
    <w:rsid w:val="00C96EFE"/>
    <w:rsid w:val="00CA240E"/>
    <w:rsid w:val="00CC0C2A"/>
    <w:rsid w:val="00CC5E40"/>
    <w:rsid w:val="00CE276C"/>
    <w:rsid w:val="00CE3362"/>
    <w:rsid w:val="00CF76DE"/>
    <w:rsid w:val="00D1569F"/>
    <w:rsid w:val="00D20B1E"/>
    <w:rsid w:val="00D22462"/>
    <w:rsid w:val="00D230AC"/>
    <w:rsid w:val="00D31A10"/>
    <w:rsid w:val="00D32489"/>
    <w:rsid w:val="00D3349E"/>
    <w:rsid w:val="00D73CB8"/>
    <w:rsid w:val="00DA6147"/>
    <w:rsid w:val="00DA7591"/>
    <w:rsid w:val="00E17181"/>
    <w:rsid w:val="00E32798"/>
    <w:rsid w:val="00E33CC8"/>
    <w:rsid w:val="00E51C91"/>
    <w:rsid w:val="00E667C1"/>
    <w:rsid w:val="00E7762D"/>
    <w:rsid w:val="00E90D45"/>
    <w:rsid w:val="00EB1741"/>
    <w:rsid w:val="00EC3F88"/>
    <w:rsid w:val="00ED36D8"/>
    <w:rsid w:val="00ED555C"/>
    <w:rsid w:val="00EE6BD7"/>
    <w:rsid w:val="00EF5447"/>
    <w:rsid w:val="00F05D5B"/>
    <w:rsid w:val="00F0689D"/>
    <w:rsid w:val="00F76154"/>
    <w:rsid w:val="00F92BDE"/>
    <w:rsid w:val="00FB01B5"/>
    <w:rsid w:val="00FB3060"/>
    <w:rsid w:val="00FB32F9"/>
    <w:rsid w:val="00FB4891"/>
    <w:rsid w:val="00FE3387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15A88C3"/>
  <w15:chartTrackingRefBased/>
  <w15:docId w15:val="{FB013A5E-80E6-4A1E-AC20-E93075F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5B91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Conclusion de partie,Odstavec cíl se seznamem,Odstavec se seznamem5,_Odstavec se seznamem,Seznam - odrážky,Fiche List Paragraph,List Paragraph (Czech Tourism),Název grafu,nad 1,Odstavec se seznamem2,List Paragraph,Odstavec_muj1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77FE0"/>
    <w:rPr>
      <w:color w:val="000000" w:themeColor="text1"/>
    </w:rPr>
  </w:style>
  <w:style w:type="paragraph" w:styleId="Zpat">
    <w:name w:val="footer"/>
    <w:basedOn w:val="Normln"/>
    <w:link w:val="Zpat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77FE0"/>
    <w:rPr>
      <w:color w:val="000000" w:themeColor="text1"/>
    </w:rPr>
  </w:style>
  <w:style w:type="character" w:styleId="slostrnky">
    <w:name w:val="page number"/>
    <w:basedOn w:val="Standardnpsmoodstavce"/>
    <w:semiHidden/>
    <w:rsid w:val="00CE276C"/>
  </w:style>
  <w:style w:type="paragraph" w:styleId="Zkladntext2">
    <w:name w:val="Body Text 2"/>
    <w:basedOn w:val="Normln"/>
    <w:link w:val="Zkladntext2Char"/>
    <w:uiPriority w:val="99"/>
    <w:semiHidden/>
    <w:unhideWhenUsed/>
    <w:rsid w:val="00B734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73412"/>
    <w:rPr>
      <w:color w:val="000000" w:themeColor="text1"/>
    </w:rPr>
  </w:style>
  <w:style w:type="character" w:styleId="Odkaznakoment">
    <w:name w:val="annotation reference"/>
    <w:uiPriority w:val="99"/>
    <w:semiHidden/>
    <w:unhideWhenUsed/>
    <w:rsid w:val="00B734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412"/>
    <w:rPr>
      <w:rFonts w:ascii="Segoe UI" w:hAnsi="Segoe UI" w:cs="Segoe UI"/>
      <w:color w:val="000000" w:themeColor="text1"/>
      <w:sz w:val="18"/>
      <w:szCs w:val="18"/>
    </w:rPr>
  </w:style>
  <w:style w:type="paragraph" w:styleId="Revize">
    <w:name w:val="Revision"/>
    <w:hidden/>
    <w:uiPriority w:val="99"/>
    <w:semiHidden/>
    <w:rsid w:val="00B73412"/>
    <w:pPr>
      <w:spacing w:after="0" w:line="240" w:lineRule="auto"/>
    </w:pPr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B73412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23A4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color w:val="000000" w:themeColor="text1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23A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cs-CZ"/>
    </w:rPr>
  </w:style>
  <w:style w:type="paragraph" w:customStyle="1" w:styleId="Default">
    <w:name w:val="Default"/>
    <w:rsid w:val="00145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7" ma:contentTypeDescription="Vytvoří nový dokument" ma:contentTypeScope="" ma:versionID="777a53166a234f0810258b375f5943b2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46f89ec84b26e4380593b8a59409f1e6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c33f-fd99-43d6-a861-6712d4f2e8c7" xsi:nil="true"/>
    <lcf76f155ced4ddcb4097134ff3c332f xmlns="7bd617c5-5551-42f7-9f32-ce3cc7c9b43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A0889-0BDB-473B-99DA-5101B4F30657}"/>
</file>

<file path=customXml/itemProps2.xml><?xml version="1.0" encoding="utf-8"?>
<ds:datastoreItem xmlns:ds="http://schemas.openxmlformats.org/officeDocument/2006/customXml" ds:itemID="{D629937F-9BE6-4548-8FF9-261D72104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6D5C4-62E6-41AF-8315-CE38C19EB90F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fcad895-0bda-4c71-be70-eaeaada651e9"/>
    <ds:schemaRef ds:uri="b6c2458a-40ee-4d5c-b100-3dd71c92b75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1B2FBA-0AB9-45A2-AFB2-8638A6C3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4936ECF8.dotm</Template>
  <TotalTime>10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Halířová Dana</dc:creator>
  <cp:keywords/>
  <dc:description/>
  <cp:lastModifiedBy>Ulrych Lukáš</cp:lastModifiedBy>
  <cp:revision>5</cp:revision>
  <dcterms:created xsi:type="dcterms:W3CDTF">2023-06-15T06:38:00Z</dcterms:created>
  <dcterms:modified xsi:type="dcterms:W3CDTF">2023-06-23T07:07:00Z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0x010100C5D63927AC6AAE41824F53785F4A3079</vt:lpwstr>
  </property>
</Properties>
</file>